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7A" w:rsidRDefault="005744EC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46.8pt;margin-top:0;width:669pt;height:470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">
            <v:textbox>
              <w:txbxContent>
                <w:p w:rsidR="00433562" w:rsidRDefault="00433562"/>
                <w:p w:rsid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36"/>
                      <w:szCs w:val="36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6"/>
                      <w:szCs w:val="36"/>
                    </w:rPr>
                    <w:t>All Welcome to join us at St James’ Church West End</w:t>
                  </w:r>
                </w:p>
                <w:p w:rsid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48"/>
                      <w:szCs w:val="48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48"/>
                      <w:szCs w:val="48"/>
                    </w:rPr>
                    <w:t>SUMMER SERENADE</w:t>
                  </w:r>
                </w:p>
                <w:p w:rsidR="00A62D0E" w:rsidRPr="00433562" w:rsidRDefault="00A62D0E" w:rsidP="00433562">
                  <w:pPr>
                    <w:jc w:val="center"/>
                    <w:rPr>
                      <w:rFonts w:ascii="Bradley Hand ITC" w:hAnsi="Bradley Hand ITC"/>
                      <w:b/>
                      <w:sz w:val="48"/>
                      <w:szCs w:val="48"/>
                    </w:rPr>
                  </w:pPr>
                  <w:r>
                    <w:rPr>
                      <w:rFonts w:ascii="Bradley Hand ITC" w:hAnsi="Bradley Hand ITC"/>
                      <w:b/>
                      <w:sz w:val="48"/>
                      <w:szCs w:val="48"/>
                    </w:rPr>
                    <w:t>7:30-9</w:t>
                  </w:r>
                  <w:r w:rsidR="004474C6">
                    <w:rPr>
                      <w:rFonts w:ascii="Bradley Hand ITC" w:hAnsi="Bradley Hand ITC"/>
                      <w:b/>
                      <w:sz w:val="48"/>
                      <w:szCs w:val="48"/>
                    </w:rPr>
                    <w:t>30</w:t>
                  </w:r>
                  <w:r>
                    <w:rPr>
                      <w:rFonts w:ascii="Bradley Hand ITC" w:hAnsi="Bradley Hand ITC"/>
                      <w:b/>
                      <w:sz w:val="48"/>
                      <w:szCs w:val="48"/>
                    </w:rPr>
                    <w:t>pm Friday 1</w:t>
                  </w:r>
                  <w:r w:rsidRPr="00A62D0E">
                    <w:rPr>
                      <w:rFonts w:ascii="Bradley Hand ITC" w:hAnsi="Bradley Hand ITC"/>
                      <w:b/>
                      <w:sz w:val="48"/>
                      <w:szCs w:val="48"/>
                      <w:vertAlign w:val="superscript"/>
                    </w:rPr>
                    <w:t>st</w:t>
                  </w:r>
                  <w:r>
                    <w:rPr>
                      <w:rFonts w:ascii="Bradley Hand ITC" w:hAnsi="Bradley Hand ITC"/>
                      <w:b/>
                      <w:sz w:val="48"/>
                      <w:szCs w:val="48"/>
                    </w:rPr>
                    <w:t xml:space="preserve"> August</w:t>
                  </w:r>
                </w:p>
                <w:p w:rsidR="00066E0C" w:rsidRDefault="00066E0C" w:rsidP="00433562">
                  <w:pPr>
                    <w:jc w:val="center"/>
                    <w:rPr>
                      <w:rFonts w:ascii="Bradley Hand ITC" w:hAnsi="Bradley Hand ITC"/>
                      <w:b/>
                      <w:sz w:val="36"/>
                      <w:szCs w:val="36"/>
                    </w:rPr>
                  </w:pPr>
                </w:p>
                <w:p w:rsidR="00433562" w:rsidRP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36"/>
                      <w:szCs w:val="36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6"/>
                      <w:szCs w:val="36"/>
                    </w:rPr>
                    <w:t>Share an evening with talented young professional musicians</w:t>
                  </w:r>
                </w:p>
                <w:p w:rsidR="00066E0C" w:rsidRDefault="00066E0C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</w:p>
                <w:p w:rsidR="00433562" w:rsidRP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Sophie Aynsley: piano, </w:t>
                  </w:r>
                  <w:r w:rsidR="00A62D0E"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violin</w:t>
                  </w:r>
                  <w:r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, bassoon</w:t>
                  </w:r>
                </w:p>
                <w:p w:rsidR="00433562" w:rsidRPr="00433562" w:rsidRDefault="00433562" w:rsidP="00A62D0E">
                  <w:pPr>
                    <w:ind w:left="2880" w:firstLine="720"/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Fiona Thompson: Flute</w:t>
                  </w:r>
                  <w:r w:rsidR="00A62D0E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ab/>
                  </w:r>
                  <w:r w:rsidR="00A62D0E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ab/>
                  </w:r>
                  <w:r w:rsidR="00A62D0E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ab/>
                  </w:r>
                  <w:r w:rsidR="00A62D0E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ab/>
                  </w:r>
                  <w:r w:rsidR="00A62D0E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ab/>
                  </w:r>
                </w:p>
                <w:p w:rsidR="00433562" w:rsidRP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Fiona Jones: Oboe</w:t>
                  </w:r>
                </w:p>
                <w:p w:rsidR="00433562" w:rsidRPr="00433562" w:rsidRDefault="00433562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Graham Kidd: Organ &amp; keyboard</w:t>
                  </w:r>
                </w:p>
                <w:p w:rsidR="00066E0C" w:rsidRDefault="00066E0C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</w:p>
                <w:p w:rsidR="00433562" w:rsidRPr="00433562" w:rsidRDefault="00A62D0E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Interval break</w:t>
                  </w:r>
                  <w:r w:rsidR="00F61F19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with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  <w:r w:rsidR="00433562" w:rsidRPr="00433562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Refreshments in Hall</w:t>
                  </w:r>
                </w:p>
                <w:p w:rsidR="00433562" w:rsidRDefault="00433562" w:rsidP="00066E0C">
                  <w:pPr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</w:p>
                <w:p w:rsidR="00A62D0E" w:rsidRDefault="00A62D0E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814070" cy="883920"/>
                        <wp:effectExtent l="0" t="0" r="508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407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6E0C" w:rsidRDefault="00066E0C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</w:p>
                <w:p w:rsidR="00066E0C" w:rsidRPr="007A6A97" w:rsidRDefault="00066E0C" w:rsidP="00066E0C">
                  <w:pPr>
                    <w:ind w:left="2160" w:firstLine="720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7A6A97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£5 Adult (includes glass of wine or soft drink), 16yrs &amp; under Free</w:t>
                  </w:r>
                </w:p>
                <w:p w:rsidR="007A6A97" w:rsidRDefault="007A6A97" w:rsidP="00066E0C">
                  <w:pPr>
                    <w:ind w:left="2160" w:firstLine="720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Tickets at the door or advance enquiries 02380454883</w:t>
                  </w:r>
                </w:p>
                <w:p w:rsidR="00066E0C" w:rsidRPr="00433562" w:rsidRDefault="00066E0C" w:rsidP="00433562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margin"/>
          </v:shape>
        </w:pict>
      </w:r>
      <w:r w:rsidR="00066E0C">
        <w:rPr>
          <w:rFonts w:ascii="Bradley Hand ITC" w:hAnsi="Bradley Hand ITC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6638925</wp:posOffset>
            </wp:positionH>
            <wp:positionV relativeFrom="paragraph">
              <wp:posOffset>3581400</wp:posOffset>
            </wp:positionV>
            <wp:extent cx="794854" cy="70485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250183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5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E0C">
        <w:rPr>
          <w:rFonts w:ascii="Bradley Hand ITC" w:hAnsi="Bradley Hand ITC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1857375</wp:posOffset>
            </wp:positionV>
            <wp:extent cx="802285" cy="106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020724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E0C">
        <w:rPr>
          <w:rFonts w:ascii="Bradley Hand ITC" w:hAnsi="Bradley Hand ITC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3961765</wp:posOffset>
            </wp:positionV>
            <wp:extent cx="862965" cy="6756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019396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D0E">
        <w:rPr>
          <w:rFonts w:ascii="Bradley Hand ITC" w:hAnsi="Bradley Hand ITC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1981200</wp:posOffset>
            </wp:positionV>
            <wp:extent cx="689624" cy="704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01691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2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157A" w:rsidSect="00066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433562"/>
    <w:rsid w:val="00066E0C"/>
    <w:rsid w:val="00433562"/>
    <w:rsid w:val="004474C6"/>
    <w:rsid w:val="005744EC"/>
    <w:rsid w:val="007A6A97"/>
    <w:rsid w:val="00A62D0E"/>
    <w:rsid w:val="00A9157A"/>
    <w:rsid w:val="00B56BAB"/>
    <w:rsid w:val="00E84711"/>
    <w:rsid w:val="00F6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EC"/>
  </w:style>
  <w:style w:type="paragraph" w:styleId="Heading1">
    <w:name w:val="heading 1"/>
    <w:basedOn w:val="Normal"/>
    <w:next w:val="Normal"/>
    <w:link w:val="Heading1Char"/>
    <w:uiPriority w:val="9"/>
    <w:qFormat/>
    <w:rsid w:val="005744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4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4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44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4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44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44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44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4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44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744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744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744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744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744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744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4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44E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744E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744E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44E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744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744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4E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4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4EC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44E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744E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744E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74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4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744E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44E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</cp:lastModifiedBy>
  <cp:revision>2</cp:revision>
  <cp:lastPrinted>2014-06-26T10:44:00Z</cp:lastPrinted>
  <dcterms:created xsi:type="dcterms:W3CDTF">2014-07-15T22:02:00Z</dcterms:created>
  <dcterms:modified xsi:type="dcterms:W3CDTF">2014-07-15T22:02:00Z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